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181A3">
      <w:pPr>
        <w:jc w:val="center"/>
        <w:rPr>
          <w:rFonts w:hint="eastAsia" w:ascii="方正小标宋简体" w:hAnsi="宋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0"/>
          <w:szCs w:val="30"/>
          <w:lang w:val="en-US" w:eastAsia="zh-CN"/>
        </w:rPr>
        <w:t xml:space="preserve"> 教材编写人员政治审查表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183"/>
        <w:gridCol w:w="980"/>
        <w:gridCol w:w="1288"/>
        <w:gridCol w:w="1036"/>
        <w:gridCol w:w="1237"/>
        <w:gridCol w:w="1118"/>
        <w:gridCol w:w="1139"/>
      </w:tblGrid>
      <w:tr w14:paraId="1AB8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663B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18F5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A5BD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0439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098C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93DF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BC3E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69B3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82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AD1D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3562141A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08BC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D7D2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05BF6D0B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41FB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DE8E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10B4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A1E1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1E19999A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57EF9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954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CB22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90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7839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287E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8F2D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8E91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5CE0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504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41A4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教材</w:t>
            </w:r>
          </w:p>
          <w:p w14:paraId="246C148A"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90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87A0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4EB7"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对应课程名称</w:t>
            </w:r>
          </w:p>
        </w:tc>
        <w:tc>
          <w:tcPr>
            <w:tcW w:w="124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DEEF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41F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F333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承担</w:t>
            </w:r>
          </w:p>
          <w:p w14:paraId="254F9E8D">
            <w:pPr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任务</w:t>
            </w:r>
          </w:p>
        </w:tc>
        <w:tc>
          <w:tcPr>
            <w:tcW w:w="440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C506"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第一主编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主编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副主编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参编人员</w:t>
            </w:r>
          </w:p>
        </w:tc>
      </w:tr>
      <w:tr w14:paraId="7DB7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3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8DBED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  <w:p w14:paraId="33B46C51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  <w:p w14:paraId="2B51EF57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  <w:p w14:paraId="234FDB8A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  <w:p w14:paraId="609AB30D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  <w:p w14:paraId="0B74844B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  <w:p w14:paraId="79C0884A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  <w:p w14:paraId="245290AA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  <w:p w14:paraId="33170778"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政治思想表现情况</w:t>
            </w:r>
          </w:p>
          <w:p w14:paraId="0CDFB876"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（由所在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学院或单位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党组织填写）</w:t>
            </w:r>
          </w:p>
          <w:p w14:paraId="1E6AD388"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  <w:p w14:paraId="656CD0C1"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  <w:p w14:paraId="5B2688DA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  <w:p w14:paraId="046A8CC2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  <w:p w14:paraId="2272D6FD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  <w:p w14:paraId="50343871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40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33D77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  <w:p w14:paraId="220ADD1A">
            <w:pPr>
              <w:rPr>
                <w:rFonts w:hint="default" w:ascii="宋体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</w:t>
            </w:r>
            <w:r>
              <w:rPr>
                <w:rFonts w:hint="eastAsia" w:ascii="仿宋_GB2312" w:eastAsia="仿宋_GB2312"/>
                <w:sz w:val="24"/>
              </w:rPr>
              <w:t>政治立场、学术功底、师德师风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遵纪守法等方面）</w:t>
            </w:r>
          </w:p>
          <w:p w14:paraId="1A2DD172">
            <w:pP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0E233239">
            <w:pP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42A97518">
            <w:pPr>
              <w:ind w:firstLine="2400" w:firstLineChars="1000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58006BB9">
            <w:pPr>
              <w:ind w:firstLine="2400" w:firstLineChars="1000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1F751A14">
            <w:pPr>
              <w:ind w:firstLine="2400" w:firstLineChars="1000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7DD9FACE">
            <w:pPr>
              <w:ind w:firstLine="2400" w:firstLineChars="1000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5EE77AE9">
            <w:pPr>
              <w:ind w:firstLine="2400" w:firstLineChars="1000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1D78624B">
            <w:pPr>
              <w:ind w:firstLine="2400" w:firstLineChars="1000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01AC51CB">
            <w:pPr>
              <w:ind w:firstLine="2400" w:firstLineChars="1000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45C2BE9F">
            <w:pPr>
              <w:ind w:firstLine="2400" w:firstLineChars="1000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156A48C3">
            <w:pPr>
              <w:ind w:firstLine="2400" w:firstLineChars="1000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1D6C8C42">
            <w:pPr>
              <w:ind w:firstLine="2400" w:firstLineChars="1000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7CDD7903">
            <w:pPr>
              <w:ind w:firstLine="2400" w:firstLineChars="1000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4FC3F21F">
            <w:pPr>
              <w:ind w:firstLine="2400" w:firstLineChars="1000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74029511">
            <w:pPr>
              <w:ind w:firstLine="2400" w:firstLineChars="1000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445B5F4D">
            <w:pPr>
              <w:ind w:firstLine="2400" w:firstLineChars="1000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负责人（签字）：</w:t>
            </w:r>
          </w:p>
          <w:p w14:paraId="0510FE2E">
            <w:pP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 w14:paraId="5FC7E6FD">
            <w:pPr>
              <w:ind w:firstLine="2160" w:firstLineChars="900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学院或单位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党组织盖章：</w:t>
            </w:r>
          </w:p>
          <w:p w14:paraId="502F8F42"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  <w:p w14:paraId="613295F1"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  <w:p w14:paraId="7E2DD8A6">
            <w:pP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                             年     月    日</w:t>
            </w:r>
          </w:p>
        </w:tc>
      </w:tr>
    </w:tbl>
    <w:p w14:paraId="5C043358">
      <w:pPr>
        <w:adjustRightInd w:val="0"/>
        <w:snapToGrid w:val="0"/>
        <w:rPr>
          <w:rFonts w:hint="eastAsia"/>
        </w:rPr>
      </w:pPr>
      <w:r>
        <w:rPr>
          <w:rFonts w:hint="eastAsia" w:ascii="仿宋_GB2312" w:eastAsia="仿宋_GB2312"/>
          <w:sz w:val="24"/>
        </w:rPr>
        <w:t>非本单位的编写人员应由对方单位党委审核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F2C6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33584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8BF08F8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OGRkYjY2MGYxZjk4MjhmNmQ5MzczMzExMjViMWIifQ=="/>
  </w:docVars>
  <w:rsids>
    <w:rsidRoot w:val="0ECF7329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13F1522"/>
    <w:rsid w:val="014D275A"/>
    <w:rsid w:val="01932693"/>
    <w:rsid w:val="098C3F4B"/>
    <w:rsid w:val="0D785E8B"/>
    <w:rsid w:val="0E44681E"/>
    <w:rsid w:val="0ECF7329"/>
    <w:rsid w:val="298A6135"/>
    <w:rsid w:val="2E665EAE"/>
    <w:rsid w:val="33B97DFF"/>
    <w:rsid w:val="367D4C50"/>
    <w:rsid w:val="59902173"/>
    <w:rsid w:val="6B037B53"/>
    <w:rsid w:val="7AF70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142</Words>
  <Characters>142</Characters>
  <Lines>1</Lines>
  <Paragraphs>1</Paragraphs>
  <TotalTime>0</TotalTime>
  <ScaleCrop>false</ScaleCrop>
  <LinksUpToDate>false</LinksUpToDate>
  <CharactersWithSpaces>235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2024-08-19T01:42:00Z</dcterms:created>
  <dc:creator>文印2</dc:creator>
  <cp:lastModifiedBy>黑猫警长</cp:lastModifiedBy>
  <cp:lastPrinted>2024-08-20T03:15:00Z</cp:lastPrinted>
  <dcterms:modified xsi:type="dcterms:W3CDTF">2024-11-29T03:26:08Z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B748740C14E24DA9868D030EBC42470D_13</vt:lpwstr>
  </property>
</Properties>
</file>